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E9632" w14:textId="77777777" w:rsidR="00AB5702" w:rsidRPr="005F1E0E" w:rsidRDefault="001B6EE9" w:rsidP="001B6EE9">
      <w:pPr>
        <w:bidi/>
        <w:jc w:val="center"/>
        <w:rPr>
          <w:b/>
          <w:bCs/>
          <w:sz w:val="32"/>
          <w:szCs w:val="32"/>
          <w:rtl/>
          <w:lang w:bidi="ar-IQ"/>
        </w:rPr>
      </w:pPr>
      <w:r w:rsidRPr="005F1E0E">
        <w:rPr>
          <w:rFonts w:hint="cs"/>
          <w:b/>
          <w:bCs/>
          <w:sz w:val="32"/>
          <w:szCs w:val="32"/>
          <w:rtl/>
          <w:lang w:bidi="ar-IQ"/>
        </w:rPr>
        <w:t>نموذج موافقة</w:t>
      </w:r>
    </w:p>
    <w:p w14:paraId="73F4B256" w14:textId="77777777" w:rsidR="001B6EE9" w:rsidRPr="006F1FF4" w:rsidRDefault="001B6EE9" w:rsidP="006F1FF4">
      <w:pPr>
        <w:pStyle w:val="ListParagraph"/>
        <w:numPr>
          <w:ilvl w:val="0"/>
          <w:numId w:val="2"/>
        </w:numPr>
        <w:bidi/>
        <w:rPr>
          <w:b/>
          <w:bCs/>
          <w:rtl/>
          <w:lang w:bidi="ar-IQ"/>
        </w:rPr>
      </w:pPr>
      <w:r w:rsidRPr="006F1FF4">
        <w:rPr>
          <w:rFonts w:hint="cs"/>
          <w:b/>
          <w:bCs/>
          <w:rtl/>
          <w:lang w:bidi="ar-IQ"/>
        </w:rPr>
        <w:t>عنوان البحث</w:t>
      </w:r>
    </w:p>
    <w:sdt>
      <w:sdtPr>
        <w:rPr>
          <w:b/>
          <w:bCs/>
          <w:rtl/>
          <w:lang w:bidi="ar-IQ"/>
        </w:rPr>
        <w:id w:val="1282695537"/>
        <w:placeholder>
          <w:docPart w:val="3E4220B2FE404F5CA92224E80711B636"/>
        </w:placeholder>
        <w:showingPlcHdr/>
        <w:text/>
      </w:sdtPr>
      <w:sdtEndPr/>
      <w:sdtContent>
        <w:p w14:paraId="0D6A7399" w14:textId="77777777" w:rsidR="006F1FF4" w:rsidRPr="006F1FF4" w:rsidRDefault="006F1FF4" w:rsidP="006F1FF4">
          <w:pPr>
            <w:bidi/>
            <w:rPr>
              <w:b/>
              <w:bCs/>
              <w:rtl/>
              <w:lang w:bidi="ar-IQ"/>
            </w:rPr>
          </w:pPr>
          <w:r w:rsidRPr="00076B4E">
            <w:rPr>
              <w:rStyle w:val="PlaceholderText"/>
            </w:rPr>
            <w:t>Click or tap here to enter text.</w:t>
          </w:r>
        </w:p>
      </w:sdtContent>
    </w:sdt>
    <w:p w14:paraId="47E16CDA" w14:textId="77777777" w:rsidR="006F1FF4" w:rsidRPr="006F1FF4" w:rsidRDefault="006F1FF4" w:rsidP="006F1FF4">
      <w:pPr>
        <w:bidi/>
        <w:rPr>
          <w:b/>
          <w:bCs/>
          <w:rtl/>
          <w:lang w:bidi="ar-IQ"/>
        </w:rPr>
      </w:pPr>
    </w:p>
    <w:p w14:paraId="2E19D0D8" w14:textId="77777777" w:rsidR="001B6EE9" w:rsidRPr="006F1FF4" w:rsidRDefault="001B6EE9" w:rsidP="006F1FF4">
      <w:pPr>
        <w:pStyle w:val="ListParagraph"/>
        <w:numPr>
          <w:ilvl w:val="0"/>
          <w:numId w:val="2"/>
        </w:numPr>
        <w:bidi/>
        <w:rPr>
          <w:b/>
          <w:bCs/>
          <w:rtl/>
          <w:lang w:bidi="ar-IQ"/>
        </w:rPr>
      </w:pPr>
      <w:r w:rsidRPr="006F1FF4">
        <w:rPr>
          <w:rFonts w:hint="cs"/>
          <w:b/>
          <w:bCs/>
          <w:rtl/>
          <w:lang w:bidi="ar-IQ"/>
        </w:rPr>
        <w:t>الهدف من البحث</w:t>
      </w:r>
    </w:p>
    <w:sdt>
      <w:sdtPr>
        <w:rPr>
          <w:b/>
          <w:bCs/>
          <w:rtl/>
          <w:lang w:bidi="ar-IQ"/>
        </w:rPr>
        <w:id w:val="-2068332542"/>
        <w:placeholder>
          <w:docPart w:val="3E4220B2FE404F5CA92224E80711B636"/>
        </w:placeholder>
        <w:showingPlcHdr/>
        <w:text/>
      </w:sdtPr>
      <w:sdtEndPr/>
      <w:sdtContent>
        <w:p w14:paraId="2F6DCCA8" w14:textId="77777777" w:rsidR="006F1FF4" w:rsidRPr="006F1FF4" w:rsidRDefault="006F1FF4" w:rsidP="006F1FF4">
          <w:pPr>
            <w:bidi/>
            <w:rPr>
              <w:b/>
              <w:bCs/>
              <w:rtl/>
              <w:lang w:bidi="ar-IQ"/>
            </w:rPr>
          </w:pPr>
          <w:r w:rsidRPr="00076B4E">
            <w:rPr>
              <w:rStyle w:val="PlaceholderText"/>
            </w:rPr>
            <w:t>Click or tap here to enter text.</w:t>
          </w:r>
        </w:p>
      </w:sdtContent>
    </w:sdt>
    <w:p w14:paraId="225108DF" w14:textId="77777777" w:rsidR="006F1FF4" w:rsidRPr="006F1FF4" w:rsidRDefault="006F1FF4" w:rsidP="006F1FF4">
      <w:pPr>
        <w:bidi/>
        <w:rPr>
          <w:b/>
          <w:bCs/>
          <w:rtl/>
          <w:lang w:bidi="ar-IQ"/>
        </w:rPr>
      </w:pPr>
    </w:p>
    <w:p w14:paraId="19CE2390" w14:textId="77777777" w:rsidR="001B6EE9" w:rsidRPr="006F1FF4" w:rsidRDefault="001B6EE9" w:rsidP="006F1FF4">
      <w:pPr>
        <w:pStyle w:val="ListParagraph"/>
        <w:numPr>
          <w:ilvl w:val="0"/>
          <w:numId w:val="2"/>
        </w:numPr>
        <w:bidi/>
        <w:rPr>
          <w:b/>
          <w:bCs/>
          <w:rtl/>
          <w:lang w:bidi="ar-IQ"/>
        </w:rPr>
      </w:pPr>
      <w:r w:rsidRPr="006F1FF4">
        <w:rPr>
          <w:rFonts w:hint="cs"/>
          <w:b/>
          <w:bCs/>
          <w:rtl/>
          <w:lang w:bidi="ar-IQ"/>
        </w:rPr>
        <w:t>اسم الباحث</w:t>
      </w:r>
      <w:r w:rsidR="006F1FF4">
        <w:rPr>
          <w:rFonts w:hint="cs"/>
          <w:b/>
          <w:bCs/>
          <w:rtl/>
          <w:lang w:bidi="ar-IQ"/>
        </w:rPr>
        <w:t xml:space="preserve">: </w:t>
      </w:r>
    </w:p>
    <w:p w14:paraId="143708E8" w14:textId="77777777" w:rsidR="001B6EE9" w:rsidRPr="006F1FF4" w:rsidRDefault="001B6EE9" w:rsidP="001F4AF3">
      <w:pPr>
        <w:pStyle w:val="ListParagraph"/>
        <w:numPr>
          <w:ilvl w:val="0"/>
          <w:numId w:val="2"/>
        </w:numPr>
        <w:bidi/>
        <w:rPr>
          <w:b/>
          <w:bCs/>
          <w:rtl/>
          <w:lang w:bidi="ar-IQ"/>
        </w:rPr>
      </w:pPr>
      <w:r w:rsidRPr="006F1FF4">
        <w:rPr>
          <w:rFonts w:hint="cs"/>
          <w:b/>
          <w:bCs/>
          <w:rtl/>
          <w:lang w:bidi="ar-IQ"/>
        </w:rPr>
        <w:t xml:space="preserve">الجهة الممولة للبحث: </w:t>
      </w:r>
    </w:p>
    <w:p w14:paraId="1E5D6B99" w14:textId="77777777" w:rsidR="001B6EE9" w:rsidRPr="006F1FF4" w:rsidRDefault="001B6EE9" w:rsidP="001F4AF3">
      <w:pPr>
        <w:pStyle w:val="ListParagraph"/>
        <w:numPr>
          <w:ilvl w:val="0"/>
          <w:numId w:val="2"/>
        </w:numPr>
        <w:bidi/>
        <w:rPr>
          <w:b/>
          <w:bCs/>
          <w:rtl/>
          <w:lang w:bidi="ar-IQ"/>
        </w:rPr>
      </w:pPr>
      <w:r w:rsidRPr="006F1FF4">
        <w:rPr>
          <w:rFonts w:hint="cs"/>
          <w:b/>
          <w:bCs/>
          <w:rtl/>
          <w:lang w:bidi="ar-IQ"/>
        </w:rPr>
        <w:t xml:space="preserve">جهة انتساب </w:t>
      </w:r>
      <w:r w:rsidR="001F4AF3">
        <w:rPr>
          <w:rFonts w:hint="cs"/>
          <w:b/>
          <w:bCs/>
          <w:rtl/>
          <w:lang w:bidi="ar-IQ"/>
        </w:rPr>
        <w:t xml:space="preserve">الباحث: </w:t>
      </w:r>
    </w:p>
    <w:p w14:paraId="00F592B8" w14:textId="77777777" w:rsidR="001B6EE9" w:rsidRPr="006F1FF4" w:rsidRDefault="001B6EE9" w:rsidP="006F1FF4">
      <w:pPr>
        <w:pStyle w:val="ListParagraph"/>
        <w:numPr>
          <w:ilvl w:val="0"/>
          <w:numId w:val="2"/>
        </w:numPr>
        <w:bidi/>
        <w:rPr>
          <w:b/>
          <w:bCs/>
          <w:rtl/>
          <w:lang w:bidi="ar-IQ"/>
        </w:rPr>
      </w:pPr>
      <w:r w:rsidRPr="006F1FF4">
        <w:rPr>
          <w:rFonts w:hint="cs"/>
          <w:b/>
          <w:bCs/>
          <w:rtl/>
          <w:lang w:bidi="ar-IQ"/>
        </w:rPr>
        <w:t>النتائج المتوخاة من البحث</w:t>
      </w:r>
    </w:p>
    <w:sdt>
      <w:sdtPr>
        <w:rPr>
          <w:b/>
          <w:bCs/>
          <w:rtl/>
          <w:lang w:bidi="ar-IQ"/>
        </w:rPr>
        <w:id w:val="-417099808"/>
        <w:placeholder>
          <w:docPart w:val="3E4220B2FE404F5CA92224E80711B636"/>
        </w:placeholder>
        <w:showingPlcHdr/>
        <w:text/>
      </w:sdtPr>
      <w:sdtEndPr/>
      <w:sdtContent>
        <w:p w14:paraId="680A50EB" w14:textId="77777777" w:rsidR="006F1FF4" w:rsidRPr="006F1FF4" w:rsidRDefault="006F1FF4" w:rsidP="006F1FF4">
          <w:pPr>
            <w:bidi/>
            <w:rPr>
              <w:b/>
              <w:bCs/>
              <w:rtl/>
              <w:lang w:bidi="ar-IQ"/>
            </w:rPr>
          </w:pPr>
          <w:r w:rsidRPr="00076B4E">
            <w:rPr>
              <w:rStyle w:val="PlaceholderText"/>
            </w:rPr>
            <w:t>Click or tap here to enter text.</w:t>
          </w:r>
        </w:p>
      </w:sdtContent>
    </w:sdt>
    <w:p w14:paraId="6ECF2A6D" w14:textId="77777777" w:rsidR="006F1FF4" w:rsidRPr="006F1FF4" w:rsidRDefault="006F1FF4" w:rsidP="006F1FF4">
      <w:pPr>
        <w:bidi/>
        <w:rPr>
          <w:b/>
          <w:bCs/>
          <w:rtl/>
          <w:lang w:bidi="ar-IQ"/>
        </w:rPr>
      </w:pPr>
    </w:p>
    <w:p w14:paraId="1C9B81D9" w14:textId="77777777" w:rsidR="006F1FF4" w:rsidRPr="006F1FF4" w:rsidRDefault="006F1FF4" w:rsidP="006F1FF4">
      <w:pPr>
        <w:bidi/>
        <w:rPr>
          <w:b/>
          <w:bCs/>
          <w:rtl/>
          <w:lang w:bidi="ar-IQ"/>
        </w:rPr>
      </w:pPr>
    </w:p>
    <w:p w14:paraId="14D12B31" w14:textId="77777777" w:rsidR="001B6EE9" w:rsidRPr="006F1FF4" w:rsidRDefault="001B6EE9" w:rsidP="006F1FF4">
      <w:pPr>
        <w:pStyle w:val="ListParagraph"/>
        <w:numPr>
          <w:ilvl w:val="0"/>
          <w:numId w:val="2"/>
        </w:numPr>
        <w:bidi/>
        <w:rPr>
          <w:b/>
          <w:bCs/>
          <w:rtl/>
          <w:lang w:bidi="ar-IQ"/>
        </w:rPr>
      </w:pPr>
      <w:r w:rsidRPr="006F1FF4">
        <w:rPr>
          <w:rFonts w:hint="cs"/>
          <w:b/>
          <w:bCs/>
          <w:rtl/>
          <w:lang w:bidi="ar-IQ"/>
        </w:rPr>
        <w:t>المخاطر المتوقعة على المريض جراء البحث</w:t>
      </w:r>
    </w:p>
    <w:p w14:paraId="3772A39C" w14:textId="77777777" w:rsidR="006F1FF4" w:rsidRPr="006F1FF4" w:rsidRDefault="00AF3766" w:rsidP="006F1FF4">
      <w:pPr>
        <w:bidi/>
        <w:rPr>
          <w:b/>
          <w:bCs/>
          <w:rtl/>
          <w:lang w:bidi="ar-IQ"/>
        </w:rPr>
      </w:pPr>
      <w:sdt>
        <w:sdtPr>
          <w:rPr>
            <w:rFonts w:hint="cs"/>
            <w:rtl/>
            <w:lang w:bidi="ar-IQ"/>
          </w:rPr>
          <w:id w:val="-1363053122"/>
          <w:placeholder>
            <w:docPart w:val="958AAA3392EF48A3B2FF127CC9A86AF9"/>
          </w:placeholder>
          <w:showingPlcHdr/>
          <w:text/>
        </w:sdtPr>
        <w:sdtEndPr/>
        <w:sdtContent>
          <w:r w:rsidR="006F1FF4" w:rsidRPr="00076B4E">
            <w:rPr>
              <w:rStyle w:val="PlaceholderText"/>
            </w:rPr>
            <w:t>Click or tap here to enter text.</w:t>
          </w:r>
        </w:sdtContent>
      </w:sdt>
    </w:p>
    <w:p w14:paraId="43FB62FA" w14:textId="77777777" w:rsidR="006F1FF4" w:rsidRPr="006F1FF4" w:rsidRDefault="006F1FF4" w:rsidP="006F1FF4">
      <w:pPr>
        <w:bidi/>
        <w:rPr>
          <w:b/>
          <w:bCs/>
          <w:rtl/>
          <w:lang w:bidi="ar-IQ"/>
        </w:rPr>
      </w:pPr>
    </w:p>
    <w:p w14:paraId="1E10D95A" w14:textId="77777777" w:rsidR="006F1FF4" w:rsidRPr="006F1FF4" w:rsidRDefault="006F1FF4" w:rsidP="006F1FF4">
      <w:pPr>
        <w:bidi/>
        <w:rPr>
          <w:b/>
          <w:bCs/>
          <w:rtl/>
          <w:lang w:bidi="ar-IQ"/>
        </w:rPr>
      </w:pPr>
    </w:p>
    <w:p w14:paraId="076F24F2" w14:textId="77777777" w:rsidR="001B6EE9" w:rsidRPr="006F1FF4" w:rsidRDefault="001B6EE9" w:rsidP="006F1FF4">
      <w:pPr>
        <w:pStyle w:val="ListParagraph"/>
        <w:numPr>
          <w:ilvl w:val="0"/>
          <w:numId w:val="2"/>
        </w:numPr>
        <w:bidi/>
        <w:rPr>
          <w:b/>
          <w:bCs/>
          <w:rtl/>
          <w:lang w:bidi="ar-IQ"/>
        </w:rPr>
      </w:pPr>
      <w:r w:rsidRPr="006F1FF4">
        <w:rPr>
          <w:rFonts w:hint="cs"/>
          <w:b/>
          <w:bCs/>
          <w:rtl/>
          <w:lang w:bidi="ar-IQ"/>
        </w:rPr>
        <w:t>حقوق الافراد المشاركين بالبحث</w:t>
      </w:r>
    </w:p>
    <w:p w14:paraId="4DE903D2" w14:textId="2EDD1009" w:rsidR="001B6EE9" w:rsidRDefault="00B36144" w:rsidP="006F1FF4">
      <w:pPr>
        <w:pStyle w:val="ListParagraph"/>
        <w:numPr>
          <w:ilvl w:val="0"/>
          <w:numId w:val="3"/>
        </w:numPr>
        <w:bidi/>
        <w:ind w:left="1286"/>
        <w:rPr>
          <w:rtl/>
          <w:lang w:bidi="ar-IQ"/>
        </w:rPr>
      </w:pPr>
      <w:r>
        <w:rPr>
          <w:rFonts w:hint="cs"/>
          <w:rtl/>
          <w:lang w:bidi="ar-IQ"/>
        </w:rPr>
        <w:t>للأفراد</w:t>
      </w:r>
      <w:r w:rsidR="001B6EE9">
        <w:rPr>
          <w:rFonts w:hint="cs"/>
          <w:rtl/>
          <w:lang w:bidi="ar-IQ"/>
        </w:rPr>
        <w:t xml:space="preserve"> المشاركين بالبحث الحق بالانسحاب وقتما </w:t>
      </w:r>
      <w:r>
        <w:rPr>
          <w:rFonts w:hint="cs"/>
          <w:rtl/>
          <w:lang w:bidi="ar-IQ"/>
        </w:rPr>
        <w:t>شاءوا</w:t>
      </w:r>
      <w:r w:rsidR="001B6EE9">
        <w:rPr>
          <w:rFonts w:hint="cs"/>
          <w:rtl/>
          <w:lang w:bidi="ar-IQ"/>
        </w:rPr>
        <w:t xml:space="preserve"> دون ان يترتب على ذلك اية تبعات.</w:t>
      </w:r>
    </w:p>
    <w:p w14:paraId="7F447A0F" w14:textId="14214139" w:rsidR="001B6EE9" w:rsidRDefault="009E0736" w:rsidP="006F1FF4">
      <w:pPr>
        <w:pStyle w:val="ListParagraph"/>
        <w:numPr>
          <w:ilvl w:val="0"/>
          <w:numId w:val="3"/>
        </w:numPr>
        <w:bidi/>
        <w:ind w:left="1286"/>
        <w:rPr>
          <w:rtl/>
          <w:lang w:bidi="ar-IQ"/>
        </w:rPr>
      </w:pPr>
      <w:r>
        <w:rPr>
          <w:rFonts w:hint="cs"/>
          <w:rtl/>
          <w:lang w:bidi="ar-IQ"/>
        </w:rPr>
        <w:t>ستستعمل العينات لأغراض البحث العملي وس</w:t>
      </w:r>
      <w:r w:rsidR="001B6EE9">
        <w:rPr>
          <w:rFonts w:hint="cs"/>
          <w:rtl/>
          <w:lang w:bidi="ar-IQ"/>
        </w:rPr>
        <w:t xml:space="preserve">تتلف </w:t>
      </w:r>
      <w:r>
        <w:rPr>
          <w:rFonts w:hint="cs"/>
          <w:rtl/>
          <w:lang w:bidi="ar-IQ"/>
        </w:rPr>
        <w:t>نهائيا</w:t>
      </w:r>
      <w:r w:rsidR="001B6EE9">
        <w:rPr>
          <w:rFonts w:hint="cs"/>
          <w:rtl/>
          <w:lang w:bidi="ar-IQ"/>
        </w:rPr>
        <w:t xml:space="preserve"> بمجرد الانتهاء من البحث</w:t>
      </w:r>
      <w:r w:rsidR="008E7EAE">
        <w:rPr>
          <w:rFonts w:hint="cs"/>
          <w:rtl/>
          <w:lang w:bidi="ar-IQ"/>
        </w:rPr>
        <w:t>.</w:t>
      </w:r>
    </w:p>
    <w:p w14:paraId="010B8B70" w14:textId="77777777" w:rsidR="001B6EE9" w:rsidRDefault="001B6EE9" w:rsidP="006F1FF4">
      <w:pPr>
        <w:pStyle w:val="ListParagraph"/>
        <w:numPr>
          <w:ilvl w:val="0"/>
          <w:numId w:val="3"/>
        </w:numPr>
        <w:bidi/>
        <w:ind w:left="1286"/>
        <w:rPr>
          <w:rtl/>
          <w:lang w:bidi="ar-IQ"/>
        </w:rPr>
      </w:pPr>
      <w:r>
        <w:rPr>
          <w:rFonts w:hint="cs"/>
          <w:rtl/>
          <w:lang w:bidi="ar-IQ"/>
        </w:rPr>
        <w:t>الحفاظ على سرية النتائج</w:t>
      </w:r>
      <w:r w:rsidR="008E7EAE">
        <w:rPr>
          <w:rFonts w:hint="cs"/>
          <w:rtl/>
          <w:lang w:bidi="ar-IQ"/>
        </w:rPr>
        <w:t>.</w:t>
      </w:r>
    </w:p>
    <w:p w14:paraId="32F0F013" w14:textId="77777777" w:rsidR="001B6EE9" w:rsidRDefault="001B6EE9" w:rsidP="006F1FF4">
      <w:pPr>
        <w:pStyle w:val="ListParagraph"/>
        <w:numPr>
          <w:ilvl w:val="0"/>
          <w:numId w:val="2"/>
        </w:numPr>
        <w:bidi/>
        <w:rPr>
          <w:rtl/>
          <w:lang w:bidi="ar-IQ"/>
        </w:rPr>
      </w:pPr>
      <w:r w:rsidRPr="006F1FF4">
        <w:rPr>
          <w:rFonts w:hint="cs"/>
          <w:b/>
          <w:bCs/>
          <w:rtl/>
          <w:lang w:bidi="ar-IQ"/>
        </w:rPr>
        <w:t>إقرار</w:t>
      </w:r>
      <w:r w:rsidR="009E0736">
        <w:rPr>
          <w:rFonts w:hint="cs"/>
          <w:b/>
          <w:bCs/>
          <w:rtl/>
          <w:lang w:bidi="ar-IQ"/>
        </w:rPr>
        <w:t xml:space="preserve"> المشاركة </w:t>
      </w:r>
    </w:p>
    <w:p w14:paraId="6036DF12" w14:textId="7535F1A3" w:rsidR="001B6EE9" w:rsidRDefault="00B36144" w:rsidP="00471494">
      <w:pPr>
        <w:bidi/>
        <w:ind w:left="591"/>
        <w:rPr>
          <w:rtl/>
          <w:lang w:bidi="ar-IQ"/>
        </w:rPr>
      </w:pPr>
      <w:r>
        <w:rPr>
          <w:rFonts w:hint="cs"/>
          <w:rtl/>
          <w:lang w:bidi="ar-IQ"/>
        </w:rPr>
        <w:t>إني</w:t>
      </w:r>
      <w:r w:rsidR="001B6EE9">
        <w:rPr>
          <w:rFonts w:hint="cs"/>
          <w:rtl/>
          <w:lang w:bidi="ar-IQ"/>
        </w:rPr>
        <w:t xml:space="preserve"> المواطن/ـة ............................................................ لا امانع من إعطاء عينة سريرية طواعية لأغراض البحث العلمي اعلاه </w:t>
      </w:r>
      <w:r>
        <w:rPr>
          <w:rFonts w:hint="cs"/>
          <w:rtl/>
          <w:lang w:bidi="ar-IQ"/>
        </w:rPr>
        <w:t>ولأجله</w:t>
      </w:r>
      <w:r w:rsidR="001B6EE9">
        <w:rPr>
          <w:rFonts w:hint="cs"/>
          <w:rtl/>
          <w:lang w:bidi="ar-IQ"/>
        </w:rPr>
        <w:t xml:space="preserve"> وقعت.</w:t>
      </w:r>
    </w:p>
    <w:p w14:paraId="34189689" w14:textId="77777777" w:rsidR="001B6EE9" w:rsidRDefault="006F1FF4" w:rsidP="006F1FF4">
      <w:pPr>
        <w:bidi/>
        <w:ind w:right="1620"/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التوقيع</w:t>
      </w:r>
      <w:r w:rsidR="008E7EAE">
        <w:rPr>
          <w:rFonts w:hint="cs"/>
          <w:rtl/>
          <w:lang w:bidi="ar-IQ"/>
        </w:rPr>
        <w:t>:</w:t>
      </w:r>
    </w:p>
    <w:p w14:paraId="2E53D199" w14:textId="77777777" w:rsidR="006F1FF4" w:rsidRDefault="006F1FF4" w:rsidP="006F1FF4">
      <w:pPr>
        <w:bidi/>
        <w:ind w:right="1620"/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الاسم</w:t>
      </w:r>
      <w:r w:rsidR="008E7EAE">
        <w:rPr>
          <w:rFonts w:hint="cs"/>
          <w:rtl/>
          <w:lang w:bidi="ar-IQ"/>
        </w:rPr>
        <w:t>:</w:t>
      </w:r>
    </w:p>
    <w:p w14:paraId="609CAD87" w14:textId="77777777" w:rsidR="001B6EE9" w:rsidRDefault="006F1FF4" w:rsidP="006F1FF4">
      <w:pPr>
        <w:bidi/>
        <w:ind w:right="1620"/>
        <w:jc w:val="right"/>
        <w:rPr>
          <w:lang w:bidi="ar-IQ"/>
        </w:rPr>
      </w:pPr>
      <w:r>
        <w:rPr>
          <w:rFonts w:hint="cs"/>
          <w:rtl/>
          <w:lang w:bidi="ar-IQ"/>
        </w:rPr>
        <w:t>التاريخ</w:t>
      </w:r>
      <w:r w:rsidR="008E7EAE">
        <w:rPr>
          <w:rFonts w:hint="cs"/>
          <w:rtl/>
          <w:lang w:bidi="ar-IQ"/>
        </w:rPr>
        <w:t>:</w:t>
      </w:r>
    </w:p>
    <w:sectPr w:rsidR="001B6EE9" w:rsidSect="00FA57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797" w:bottom="1440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193A3" w14:textId="77777777" w:rsidR="00AF3766" w:rsidRDefault="00AF3766" w:rsidP="00247B01">
      <w:pPr>
        <w:spacing w:line="240" w:lineRule="auto"/>
      </w:pPr>
      <w:r>
        <w:separator/>
      </w:r>
    </w:p>
  </w:endnote>
  <w:endnote w:type="continuationSeparator" w:id="0">
    <w:p w14:paraId="0133FA6D" w14:textId="77777777" w:rsidR="00AF3766" w:rsidRDefault="00AF3766" w:rsidP="00247B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4D32B" w14:textId="77777777" w:rsidR="009007F0" w:rsidRDefault="009007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1AAAF" w14:textId="77777777" w:rsidR="009007F0" w:rsidRDefault="009007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86F7D" w14:textId="77777777" w:rsidR="009007F0" w:rsidRDefault="00900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0A60C" w14:textId="77777777" w:rsidR="00AF3766" w:rsidRDefault="00AF3766" w:rsidP="00247B01">
      <w:pPr>
        <w:spacing w:line="240" w:lineRule="auto"/>
      </w:pPr>
      <w:r>
        <w:separator/>
      </w:r>
    </w:p>
  </w:footnote>
  <w:footnote w:type="continuationSeparator" w:id="0">
    <w:p w14:paraId="3266B063" w14:textId="77777777" w:rsidR="00AF3766" w:rsidRDefault="00AF3766" w:rsidP="00247B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9136E" w14:textId="77777777" w:rsidR="00247B01" w:rsidRDefault="00AF3766">
    <w:pPr>
      <w:pStyle w:val="Header"/>
    </w:pPr>
    <w:r>
      <w:rPr>
        <w:noProof/>
        <w:lang w:val="en-US"/>
      </w:rPr>
      <w:pict w14:anchorId="14AB0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296112" o:spid="_x0000_s2053" type="#_x0000_t75" style="position:absolute;left:0;text-align:left;margin-left:0;margin-top:0;width:434.2pt;height:518.45pt;z-index:-251657216;mso-position-horizontal:center;mso-position-horizontal-relative:margin;mso-position-vertical:center;mso-position-vertical-relative:margin" o:allowincell="f">
          <v:imagedata r:id="rId1" o:title="logo pharmac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35F67" w14:textId="77777777" w:rsidR="00247B01" w:rsidRDefault="00AF3766">
    <w:pPr>
      <w:pStyle w:val="Header"/>
    </w:pPr>
    <w:bookmarkStart w:id="0" w:name="_GoBack"/>
    <w:r>
      <w:rPr>
        <w:noProof/>
        <w:lang w:val="en-US"/>
      </w:rPr>
      <w:pict w14:anchorId="7F37AC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296113" o:spid="_x0000_s2054" type="#_x0000_t75" style="position:absolute;left:0;text-align:left;margin-left:0;margin-top:0;width:434.2pt;height:517pt;z-index:-251656192;mso-position-horizontal:center;mso-position-horizontal-relative:margin;mso-position-vertical:center;mso-position-vertical-relative:margin" o:allowincell="f">
          <v:imagedata r:id="rId1" o:title="logo pharmacy" gain="19661f" blacklevel="26214f"/>
          <w10:wrap anchorx="margin" anchory="margin"/>
        </v:shape>
      </w:pic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6F2C2" w14:textId="77777777" w:rsidR="00247B01" w:rsidRDefault="00AF3766">
    <w:pPr>
      <w:pStyle w:val="Header"/>
    </w:pPr>
    <w:r>
      <w:rPr>
        <w:noProof/>
        <w:lang w:val="en-US"/>
      </w:rPr>
      <w:pict w14:anchorId="15ECB6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296111" o:spid="_x0000_s2052" type="#_x0000_t75" style="position:absolute;left:0;text-align:left;margin-left:0;margin-top:0;width:434.2pt;height:518.45pt;z-index:-251658240;mso-position-horizontal:center;mso-position-horizontal-relative:margin;mso-position-vertical:center;mso-position-vertical-relative:margin" o:allowincell="f">
          <v:imagedata r:id="rId1" o:title="logo pharmac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4013A"/>
    <w:multiLevelType w:val="hybridMultilevel"/>
    <w:tmpl w:val="81004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43D8B"/>
    <w:multiLevelType w:val="hybridMultilevel"/>
    <w:tmpl w:val="641039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38926E5"/>
    <w:multiLevelType w:val="hybridMultilevel"/>
    <w:tmpl w:val="186C24DA"/>
    <w:lvl w:ilvl="0" w:tplc="30DA76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gutterAtTop/>
  <w:proofState w:spelling="clean" w:grammar="clean"/>
  <w:attachedTemplate r:id="rId1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A5"/>
    <w:rsid w:val="00161DEF"/>
    <w:rsid w:val="001B6EE9"/>
    <w:rsid w:val="001F4AF3"/>
    <w:rsid w:val="00247B01"/>
    <w:rsid w:val="00290561"/>
    <w:rsid w:val="0029286C"/>
    <w:rsid w:val="003A5EBC"/>
    <w:rsid w:val="003C7FAA"/>
    <w:rsid w:val="00471494"/>
    <w:rsid w:val="00584057"/>
    <w:rsid w:val="005F1E0E"/>
    <w:rsid w:val="006B63A5"/>
    <w:rsid w:val="006F1FF4"/>
    <w:rsid w:val="0081259F"/>
    <w:rsid w:val="008B7D0F"/>
    <w:rsid w:val="008E7EAE"/>
    <w:rsid w:val="009007F0"/>
    <w:rsid w:val="009147A9"/>
    <w:rsid w:val="009E0736"/>
    <w:rsid w:val="009F09DA"/>
    <w:rsid w:val="009F22D5"/>
    <w:rsid w:val="00A23753"/>
    <w:rsid w:val="00AB5702"/>
    <w:rsid w:val="00AF3766"/>
    <w:rsid w:val="00B36144"/>
    <w:rsid w:val="00C53858"/>
    <w:rsid w:val="00C83433"/>
    <w:rsid w:val="00CE523F"/>
    <w:rsid w:val="00D70E38"/>
    <w:rsid w:val="00E71529"/>
    <w:rsid w:val="00FA5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905D429"/>
  <w15:docId w15:val="{A53C11B7-4A0E-4D73-8D73-0D83CDAD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8"/>
        <w:szCs w:val="28"/>
        <w:lang w:val="en-US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7A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FF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F1FF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47B01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B0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7B01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B0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5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6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NE\Dropbox\ethical%20committee%20-%20&#1575;&#1604;&#1589;&#1610;&#1583;&#1604;&#1577;\consent%20form_&#1603;&#1604;&#1610;&#1577;%20&#1575;&#1604;&#1589;&#1610;&#1583;&#1604;&#15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4220B2FE404F5CA92224E80711B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5F807-3095-463B-B666-AAB340065C35}"/>
      </w:docPartPr>
      <w:docPartBody>
        <w:p w:rsidR="00E91F1F" w:rsidRDefault="00844DF7">
          <w:pPr>
            <w:pStyle w:val="3E4220B2FE404F5CA92224E80711B636"/>
          </w:pPr>
          <w:r w:rsidRPr="00076B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8AAA3392EF48A3B2FF127CC9A86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2EA39-3A40-4CC8-AD34-9CEC1E433A01}"/>
      </w:docPartPr>
      <w:docPartBody>
        <w:p w:rsidR="00E91F1F" w:rsidRDefault="00844DF7">
          <w:pPr>
            <w:pStyle w:val="958AAA3392EF48A3B2FF127CC9A86AF9"/>
          </w:pPr>
          <w:r w:rsidRPr="00076B4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44DF7"/>
    <w:rsid w:val="001A19BD"/>
    <w:rsid w:val="0027578A"/>
    <w:rsid w:val="00754917"/>
    <w:rsid w:val="00844DF7"/>
    <w:rsid w:val="00E71529"/>
    <w:rsid w:val="00E9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F1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1F1F"/>
    <w:rPr>
      <w:color w:val="808080"/>
    </w:rPr>
  </w:style>
  <w:style w:type="paragraph" w:customStyle="1" w:styleId="3E4220B2FE404F5CA92224E80711B636">
    <w:name w:val="3E4220B2FE404F5CA92224E80711B636"/>
    <w:rsid w:val="00E91F1F"/>
    <w:pPr>
      <w:bidi/>
    </w:pPr>
  </w:style>
  <w:style w:type="paragraph" w:customStyle="1" w:styleId="958AAA3392EF48A3B2FF127CC9A86AF9">
    <w:name w:val="958AAA3392EF48A3B2FF127CC9A86AF9"/>
    <w:rsid w:val="00E91F1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نسق Offic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51CA-98E7-4483-B91D-135F01EC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consent form_كلية الصيدلة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fujltsu</dc:creator>
  <cp:lastModifiedBy>ATHEER</cp:lastModifiedBy>
  <cp:revision>3</cp:revision>
  <dcterms:created xsi:type="dcterms:W3CDTF">2025-03-20T19:19:00Z</dcterms:created>
  <dcterms:modified xsi:type="dcterms:W3CDTF">2025-03-25T14:12:00Z</dcterms:modified>
</cp:coreProperties>
</file>